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B1" w:rsidRDefault="00C624D0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Jarní úklid kolem domu</w:t>
      </w:r>
    </w:p>
    <w:p w:rsidR="008B62B1" w:rsidRDefault="008B62B1">
      <w:pPr>
        <w:jc w:val="center"/>
        <w:rPr>
          <w:b/>
          <w:sz w:val="96"/>
          <w:szCs w:val="96"/>
        </w:rPr>
      </w:pPr>
    </w:p>
    <w:p w:rsidR="008B62B1" w:rsidRDefault="00455126"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6597015</wp:posOffset>
            </wp:positionH>
            <wp:positionV relativeFrom="paragraph">
              <wp:posOffset>859155</wp:posOffset>
            </wp:positionV>
            <wp:extent cx="2523490" cy="2858135"/>
            <wp:effectExtent l="0" t="0" r="0" b="0"/>
            <wp:wrapNone/>
            <wp:docPr id="2" name="Obrázek 1" descr="Popis: http://www.zloninske.estranky.cz/img/picture/43/ukl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http://www.zloninske.estranky.cz/img/picture/43/ukli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4D0">
        <w:rPr>
          <w:sz w:val="56"/>
          <w:szCs w:val="56"/>
        </w:rPr>
        <w:t>V úterý 21.4.2015 od 16 hodin se koná jarní úklid kolem domu (hrabání trávy, zametání, úklid zahrady)</w:t>
      </w:r>
    </w:p>
    <w:p w:rsidR="008B62B1" w:rsidRDefault="00C624D0">
      <w:pPr>
        <w:rPr>
          <w:sz w:val="56"/>
          <w:szCs w:val="56"/>
        </w:rPr>
      </w:pPr>
      <w:r>
        <w:rPr>
          <w:sz w:val="56"/>
          <w:szCs w:val="56"/>
        </w:rPr>
        <w:t>Večer si za odměnu opečeme buřta</w:t>
      </w:r>
    </w:p>
    <w:p w:rsidR="008B62B1" w:rsidRDefault="008B62B1">
      <w:pPr>
        <w:rPr>
          <w:sz w:val="56"/>
          <w:szCs w:val="56"/>
        </w:rPr>
      </w:pPr>
    </w:p>
    <w:p w:rsidR="008B62B1" w:rsidRDefault="00C624D0">
      <w:pPr>
        <w:rPr>
          <w:sz w:val="56"/>
          <w:szCs w:val="56"/>
        </w:rPr>
      </w:pPr>
      <w:r>
        <w:rPr>
          <w:sz w:val="56"/>
          <w:szCs w:val="56"/>
        </w:rPr>
        <w:t>Prosím o úklid harampádí pod schodištěm</w:t>
      </w:r>
    </w:p>
    <w:p w:rsidR="008B62B1" w:rsidRDefault="00C624D0">
      <w:r>
        <w:rPr>
          <w:sz w:val="56"/>
          <w:szCs w:val="56"/>
        </w:rPr>
        <w:t>Za BDJ zve Richard Kafka</w:t>
      </w:r>
    </w:p>
    <w:sectPr w:rsidR="008B62B1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A1" w:rsidRDefault="003701A1">
      <w:pPr>
        <w:spacing w:after="0" w:line="240" w:lineRule="auto"/>
      </w:pPr>
      <w:r>
        <w:separator/>
      </w:r>
    </w:p>
  </w:endnote>
  <w:endnote w:type="continuationSeparator" w:id="0">
    <w:p w:rsidR="003701A1" w:rsidRDefault="0037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A1" w:rsidRDefault="003701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01A1" w:rsidRDefault="00370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26"/>
    <w:rsid w:val="003701A1"/>
    <w:rsid w:val="00455126"/>
    <w:rsid w:val="008B62B1"/>
    <w:rsid w:val="00963467"/>
    <w:rsid w:val="00C6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ytovka\n&#225;st&#283;nka\Jarn&#237;%20&#250;klid%20kolem%20domu%2020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Jarní úklid kolem domu 2015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Kafka</cp:lastModifiedBy>
  <cp:revision>1</cp:revision>
  <cp:lastPrinted>2015-04-15T14:50:00Z</cp:lastPrinted>
  <dcterms:created xsi:type="dcterms:W3CDTF">2015-04-15T18:00:00Z</dcterms:created>
  <dcterms:modified xsi:type="dcterms:W3CDTF">2015-04-15T18:01:00Z</dcterms:modified>
</cp:coreProperties>
</file>